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1B" w:rsidRDefault="00D21967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D6BFA1F" wp14:editId="22674DF5">
            <wp:simplePos x="0" y="0"/>
            <wp:positionH relativeFrom="margin">
              <wp:posOffset>200025</wp:posOffset>
            </wp:positionH>
            <wp:positionV relativeFrom="paragraph">
              <wp:posOffset>0</wp:posOffset>
            </wp:positionV>
            <wp:extent cx="6238875" cy="1558290"/>
            <wp:effectExtent l="0" t="0" r="9525" b="3810"/>
            <wp:wrapTight wrapText="bothSides">
              <wp:wrapPolygon edited="0">
                <wp:start x="0" y="0"/>
                <wp:lineTo x="0" y="21389"/>
                <wp:lineTo x="21567" y="21389"/>
                <wp:lineTo x="21567" y="0"/>
                <wp:lineTo x="0" y="0"/>
              </wp:wrapPolygon>
            </wp:wrapTight>
            <wp:docPr id="2" name="Picture 2" descr="Set of cartoon bee mascot....&quot; by allaku - Mos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t of cartoon bee mascot....&quot; by allaku - Mostpho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AA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C6ED1" wp14:editId="1FE3FF9A">
                <wp:simplePos x="0" y="0"/>
                <wp:positionH relativeFrom="margin">
                  <wp:posOffset>844357</wp:posOffset>
                </wp:positionH>
                <wp:positionV relativeFrom="paragraph">
                  <wp:posOffset>1323285</wp:posOffset>
                </wp:positionV>
                <wp:extent cx="1828800" cy="182880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3A1B" w:rsidRPr="00273A1B" w:rsidRDefault="00273A1B" w:rsidP="00273A1B">
                            <w:pPr>
                              <w:jc w:val="center"/>
                              <w:rPr>
                                <w:b/>
                                <w:sz w:val="9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73A1B">
                              <w:rPr>
                                <w:b/>
                                <w:sz w:val="9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BUSY BEES AND 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6C6E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.5pt;margin-top:104.2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" filled="f" stroked="f">
                <v:textbox style="mso-fit-shape-to-text:t">
                  <w:txbxContent>
                    <w:p w:rsidR="00273A1B" w:rsidRPr="00273A1B" w:rsidRDefault="00273A1B" w:rsidP="00273A1B">
                      <w:pPr>
                        <w:jc w:val="center"/>
                        <w:rPr>
                          <w:b/>
                          <w:sz w:val="9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73A1B">
                        <w:rPr>
                          <w:b/>
                          <w:sz w:val="9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BUSY BEES AND CO.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3A1B" w:rsidRPr="00273A1B" w:rsidRDefault="007D4AA2" w:rsidP="00273A1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022274" wp14:editId="19F07D42">
                <wp:simplePos x="0" y="0"/>
                <wp:positionH relativeFrom="column">
                  <wp:posOffset>119380</wp:posOffset>
                </wp:positionH>
                <wp:positionV relativeFrom="paragraph">
                  <wp:posOffset>201930</wp:posOffset>
                </wp:positionV>
                <wp:extent cx="2901950" cy="13195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1319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A1B" w:rsidRDefault="00D21967" w:rsidP="00273A1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Pretty </w:t>
                            </w:r>
                            <w:r w:rsidR="00273A1B" w:rsidRPr="00235C6C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Plant Pots</w:t>
                            </w:r>
                            <w:r w:rsidR="00273A1B" w:rsidRPr="00235C6C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</w:t>
                            </w:r>
                            <w:r w:rsidR="00273A1B" w:rsidRPr="00273A1B">
                              <w:rPr>
                                <w:rFonts w:ascii="Comic Sans MS" w:hAnsi="Comic Sans MS"/>
                                <w:sz w:val="28"/>
                              </w:rPr>
                              <w:t>to brighten up any garden this spring</w:t>
                            </w:r>
                            <w:r w:rsidR="00273A1B">
                              <w:rPr>
                                <w:rFonts w:ascii="Comic Sans MS" w:hAnsi="Comic Sans MS"/>
                                <w:sz w:val="28"/>
                              </w:rPr>
                              <w:t>!</w:t>
                            </w:r>
                          </w:p>
                          <w:p w:rsidR="00273A1B" w:rsidRPr="00273A1B" w:rsidRDefault="00273A1B" w:rsidP="00273A1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  <w:r w:rsidRPr="00273A1B">
                              <w:rPr>
                                <w:rFonts w:ascii="Comic Sans MS" w:hAnsi="Comic Sans MS"/>
                                <w:sz w:val="48"/>
                              </w:rPr>
                              <w:t>£7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22274" id="Text Box 2" o:spid="_x0000_s1027" type="#_x0000_t202" style="position:absolute;margin-left:9.4pt;margin-top:15.9pt;width:228.5pt;height:103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" filled="f" stroked="f">
                <v:textbox>
                  <w:txbxContent>
                    <w:p w:rsidR="00273A1B" w:rsidRDefault="00D21967" w:rsidP="00273A1B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Pretty </w:t>
                      </w:r>
                      <w:r w:rsidR="00273A1B" w:rsidRPr="00235C6C">
                        <w:rPr>
                          <w:rFonts w:ascii="Comic Sans MS" w:hAnsi="Comic Sans MS"/>
                          <w:b/>
                          <w:sz w:val="32"/>
                        </w:rPr>
                        <w:t>Plant Pots</w:t>
                      </w:r>
                      <w:r w:rsidR="00273A1B" w:rsidRPr="00235C6C">
                        <w:rPr>
                          <w:rFonts w:ascii="Comic Sans MS" w:hAnsi="Comic Sans MS"/>
                          <w:sz w:val="32"/>
                        </w:rPr>
                        <w:t xml:space="preserve"> </w:t>
                      </w:r>
                      <w:r w:rsidR="00273A1B" w:rsidRPr="00273A1B">
                        <w:rPr>
                          <w:rFonts w:ascii="Comic Sans MS" w:hAnsi="Comic Sans MS"/>
                          <w:sz w:val="28"/>
                        </w:rPr>
                        <w:t>to brighten up any garden this spring</w:t>
                      </w:r>
                      <w:r w:rsidR="00273A1B">
                        <w:rPr>
                          <w:rFonts w:ascii="Comic Sans MS" w:hAnsi="Comic Sans MS"/>
                          <w:sz w:val="28"/>
                        </w:rPr>
                        <w:t>!</w:t>
                      </w:r>
                    </w:p>
                    <w:p w:rsidR="00273A1B" w:rsidRPr="00273A1B" w:rsidRDefault="00273A1B" w:rsidP="00273A1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  <w:r w:rsidRPr="00273A1B">
                        <w:rPr>
                          <w:rFonts w:ascii="Comic Sans MS" w:hAnsi="Comic Sans MS"/>
                          <w:sz w:val="48"/>
                        </w:rPr>
                        <w:t>£7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D4648" wp14:editId="51DE2BB2">
                <wp:simplePos x="0" y="0"/>
                <wp:positionH relativeFrom="margin">
                  <wp:align>left</wp:align>
                </wp:positionH>
                <wp:positionV relativeFrom="paragraph">
                  <wp:posOffset>147430</wp:posOffset>
                </wp:positionV>
                <wp:extent cx="3132455" cy="1391479"/>
                <wp:effectExtent l="0" t="0" r="10795" b="1841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455" cy="1391479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DBB37" id="Rounded Rectangle 4" o:spid="_x0000_s1026" style="position:absolute;margin-left:0;margin-top:11.6pt;width:246.65pt;height:109.5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" fillcolor="#ffd966 [1943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273A1B" w:rsidRPr="00273A1B" w:rsidRDefault="005366B4" w:rsidP="00273A1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234D7D" wp14:editId="03608290">
                <wp:simplePos x="0" y="0"/>
                <wp:positionH relativeFrom="page">
                  <wp:posOffset>4542155</wp:posOffset>
                </wp:positionH>
                <wp:positionV relativeFrom="paragraph">
                  <wp:posOffset>87630</wp:posOffset>
                </wp:positionV>
                <wp:extent cx="1951990" cy="42100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A1B" w:rsidRPr="000A42DB" w:rsidRDefault="000A42DB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0A42DB">
                              <w:rPr>
                                <w:rFonts w:ascii="Comic Sans MS" w:hAnsi="Comic Sans MS"/>
                                <w:sz w:val="28"/>
                              </w:rPr>
                              <w:t>Unique Designs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4D7D" id="_x0000_s1028" type="#_x0000_t202" style="position:absolute;margin-left:357.65pt;margin-top:6.9pt;width:153.7pt;height:33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" stroked="f">
                <v:textbox>
                  <w:txbxContent>
                    <w:p w:rsidR="00273A1B" w:rsidRPr="000A42DB" w:rsidRDefault="000A42DB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0A42DB">
                        <w:rPr>
                          <w:rFonts w:ascii="Comic Sans MS" w:hAnsi="Comic Sans MS"/>
                          <w:sz w:val="28"/>
                        </w:rPr>
                        <w:t>Unique Designs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3CD07" wp14:editId="37CD5784">
                <wp:simplePos x="0" y="0"/>
                <wp:positionH relativeFrom="column">
                  <wp:posOffset>3211416</wp:posOffset>
                </wp:positionH>
                <wp:positionV relativeFrom="paragraph">
                  <wp:posOffset>23633</wp:posOffset>
                </wp:positionV>
                <wp:extent cx="783203" cy="433347"/>
                <wp:effectExtent l="0" t="19050" r="36195" b="4318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203" cy="433347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10F0F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252.85pt;margin-top:1.85pt;width:61.65pt;height:34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" adj="15624" fillcolor="#ffd966 [1943]" strokecolor="#1f4d78 [1604]" strokeweight="1pt"/>
            </w:pict>
          </mc:Fallback>
        </mc:AlternateContent>
      </w:r>
    </w:p>
    <w:p w:rsidR="00273A1B" w:rsidRPr="00273A1B" w:rsidRDefault="00273A1B" w:rsidP="00273A1B"/>
    <w:p w:rsidR="00273A1B" w:rsidRPr="00273A1B" w:rsidRDefault="00A66FE7" w:rsidP="00273A1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A4A5B45" wp14:editId="319C1D37">
                <wp:simplePos x="0" y="0"/>
                <wp:positionH relativeFrom="page">
                  <wp:posOffset>4531921</wp:posOffset>
                </wp:positionH>
                <wp:positionV relativeFrom="paragraph">
                  <wp:posOffset>106320</wp:posOffset>
                </wp:positionV>
                <wp:extent cx="2822575" cy="38163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2DB" w:rsidRPr="000A42DB" w:rsidRDefault="000A42DB" w:rsidP="005366B4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Lovingly decorated by 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A5B45" id="_x0000_s1029" type="#_x0000_t202" style="position:absolute;margin-left:356.85pt;margin-top:8.35pt;width:222.25pt;height:30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" stroked="f">
                <v:textbox>
                  <w:txbxContent>
                    <w:p w:rsidR="000A42DB" w:rsidRPr="000A42DB" w:rsidRDefault="000A42DB" w:rsidP="005366B4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Lovingly decorated by children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D4AA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7C16E" wp14:editId="5A8470B3">
                <wp:simplePos x="0" y="0"/>
                <wp:positionH relativeFrom="column">
                  <wp:posOffset>3213928</wp:posOffset>
                </wp:positionH>
                <wp:positionV relativeFrom="paragraph">
                  <wp:posOffset>23799</wp:posOffset>
                </wp:positionV>
                <wp:extent cx="783203" cy="433347"/>
                <wp:effectExtent l="0" t="19050" r="36195" b="4318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203" cy="433347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ED3C0" id="Right Arrow 7" o:spid="_x0000_s1026" type="#_x0000_t13" style="position:absolute;margin-left:253.05pt;margin-top:1.85pt;width:61.65pt;height:34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" adj="15624" fillcolor="#ffd966 [1943]" strokecolor="#1f4d78 [1604]" strokeweight="1pt"/>
            </w:pict>
          </mc:Fallback>
        </mc:AlternateContent>
      </w:r>
    </w:p>
    <w:p w:rsidR="00273A1B" w:rsidRPr="00273A1B" w:rsidRDefault="00273A1B" w:rsidP="00273A1B"/>
    <w:p w:rsidR="00273A1B" w:rsidRDefault="00D21967" w:rsidP="00273A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EBA24F" wp14:editId="7EBE66A5">
                <wp:simplePos x="0" y="0"/>
                <wp:positionH relativeFrom="column">
                  <wp:posOffset>1970700</wp:posOffset>
                </wp:positionH>
                <wp:positionV relativeFrom="paragraph">
                  <wp:posOffset>228581</wp:posOffset>
                </wp:positionV>
                <wp:extent cx="558314" cy="433347"/>
                <wp:effectExtent l="0" t="0" r="37782" b="37783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8314" cy="433347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50DB5C" id="Right Arrow 9" o:spid="_x0000_s1026" type="#_x0000_t13" style="position:absolute;margin-left:155.15pt;margin-top:18pt;width:43.95pt;height:34.1pt;rotation:9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" adj="13217" fillcolor="#ffd966 [1943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D4F895" wp14:editId="32513077">
                <wp:simplePos x="0" y="0"/>
                <wp:positionH relativeFrom="column">
                  <wp:posOffset>528578</wp:posOffset>
                </wp:positionH>
                <wp:positionV relativeFrom="paragraph">
                  <wp:posOffset>241711</wp:posOffset>
                </wp:positionV>
                <wp:extent cx="558314" cy="433347"/>
                <wp:effectExtent l="0" t="0" r="37782" b="37783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8314" cy="433347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8DB50E" id="Right Arrow 8" o:spid="_x0000_s1026" type="#_x0000_t13" style="position:absolute;margin-left:41.6pt;margin-top:19.05pt;width:43.95pt;height:34.1pt;rotation:9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" adj="13217" fillcolor="#ffd966 [1943]" strokecolor="#1f4d78 [1604]" strokeweight="1pt"/>
            </w:pict>
          </mc:Fallback>
        </mc:AlternateContent>
      </w:r>
      <w:r w:rsidR="007D4AA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BD11E1" wp14:editId="4363DDF9">
                <wp:simplePos x="0" y="0"/>
                <wp:positionH relativeFrom="column">
                  <wp:posOffset>3050347</wp:posOffset>
                </wp:positionH>
                <wp:positionV relativeFrom="paragraph">
                  <wp:posOffset>184011</wp:posOffset>
                </wp:positionV>
                <wp:extent cx="783203" cy="433347"/>
                <wp:effectExtent l="0" t="152400" r="0" b="8128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30806">
                          <a:off x="0" y="0"/>
                          <a:ext cx="783203" cy="433347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2A0E6" id="Right Arrow 3" o:spid="_x0000_s1026" type="#_x0000_t13" style="position:absolute;margin-left:240.2pt;margin-top:14.5pt;width:61.65pt;height:34.1pt;rotation:2655088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" adj="15624" fillcolor="#ffd966 [1943]" strokecolor="#1f4d78 [1604]" strokeweight="1pt"/>
            </w:pict>
          </mc:Fallback>
        </mc:AlternateContent>
      </w:r>
    </w:p>
    <w:p w:rsidR="00D21967" w:rsidRDefault="00D21967" w:rsidP="00273A1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0197DDA" wp14:editId="6CFDC4BF">
                <wp:simplePos x="0" y="0"/>
                <wp:positionH relativeFrom="margin">
                  <wp:posOffset>3796907</wp:posOffset>
                </wp:positionH>
                <wp:positionV relativeFrom="paragraph">
                  <wp:posOffset>149986</wp:posOffset>
                </wp:positionV>
                <wp:extent cx="2822575" cy="381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FE7" w:rsidRPr="000A42DB" w:rsidRDefault="00A66FE7" w:rsidP="00A66FE7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Durable</w:t>
                            </w:r>
                            <w:r w:rsidRPr="00A66FE7">
                              <w:rPr>
                                <w:rFonts w:ascii="Comic Sans MS" w:hAnsi="Comic Sans MS"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36816C39" wp14:editId="1E218B45">
                                  <wp:extent cx="2630805" cy="355706"/>
                                  <wp:effectExtent l="0" t="0" r="0" b="635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0805" cy="35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97DDA" id="_x0000_s1030" type="#_x0000_t202" style="position:absolute;margin-left:298.95pt;margin-top:11.8pt;width:222.25pt;height:30.0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" stroked="f">
                <v:textbox>
                  <w:txbxContent>
                    <w:p w:rsidR="00A66FE7" w:rsidRPr="000A42DB" w:rsidRDefault="00A66FE7" w:rsidP="00A66FE7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Durable</w:t>
                      </w:r>
                      <w:r w:rsidRPr="00A66FE7">
                        <w:rPr>
                          <w:rFonts w:ascii="Comic Sans MS" w:hAnsi="Comic Sans MS"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36816C39" wp14:editId="1E218B45">
                            <wp:extent cx="2630805" cy="355706"/>
                            <wp:effectExtent l="0" t="0" r="0" b="635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0805" cy="35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794EA26" wp14:editId="76E7785C">
                <wp:simplePos x="0" y="0"/>
                <wp:positionH relativeFrom="page">
                  <wp:posOffset>491490</wp:posOffset>
                </wp:positionH>
                <wp:positionV relativeFrom="paragraph">
                  <wp:posOffset>521034</wp:posOffset>
                </wp:positionV>
                <wp:extent cx="1601470" cy="59690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FE7" w:rsidRPr="000A42DB" w:rsidRDefault="00A66FE7" w:rsidP="00A66FE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Child friendly paint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EA26" id="_x0000_s1031" type="#_x0000_t202" style="position:absolute;margin-left:38.7pt;margin-top:41.05pt;width:126.1pt;height:47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" stroked="f">
                <v:textbox>
                  <w:txbxContent>
                    <w:p w:rsidR="00A66FE7" w:rsidRPr="000A42DB" w:rsidRDefault="00A66FE7" w:rsidP="00A66FE7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Child friendly paint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9016958" wp14:editId="36331BA1">
                <wp:simplePos x="0" y="0"/>
                <wp:positionH relativeFrom="page">
                  <wp:posOffset>1944892</wp:posOffset>
                </wp:positionH>
                <wp:positionV relativeFrom="paragraph">
                  <wp:posOffset>520792</wp:posOffset>
                </wp:positionV>
                <wp:extent cx="1595755" cy="381635"/>
                <wp:effectExtent l="0" t="0" r="4445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FE7" w:rsidRPr="000A42DB" w:rsidRDefault="00A66FE7" w:rsidP="00A66FE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Fresh Flowers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16958" id="_x0000_s1032" type="#_x0000_t202" style="position:absolute;margin-left:153.15pt;margin-top:41pt;width:125.65pt;height:30.0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" stroked="f">
                <v:textbox>
                  <w:txbxContent>
                    <w:p w:rsidR="00A66FE7" w:rsidRPr="000A42DB" w:rsidRDefault="00A66FE7" w:rsidP="00A66FE7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Fresh Flowers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21967" w:rsidRPr="00D21967" w:rsidRDefault="00D21967" w:rsidP="00D21967"/>
    <w:p w:rsidR="00D21967" w:rsidRPr="00D21967" w:rsidRDefault="00D21967" w:rsidP="00D21967"/>
    <w:p w:rsidR="00D21967" w:rsidRPr="00D21967" w:rsidRDefault="00950BD3" w:rsidP="00D2196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326C494" wp14:editId="415038C2">
                <wp:simplePos x="0" y="0"/>
                <wp:positionH relativeFrom="margin">
                  <wp:align>right</wp:align>
                </wp:positionH>
                <wp:positionV relativeFrom="paragraph">
                  <wp:posOffset>193040</wp:posOffset>
                </wp:positionV>
                <wp:extent cx="2901950" cy="131953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1319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C6C" w:rsidRPr="00235C6C" w:rsidRDefault="00D21967" w:rsidP="00235C6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D966" w:themeColor="accent4" w:themeTint="99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FFD966" w:themeColor="accent4" w:themeTint="99"/>
                                <w:sz w:val="28"/>
                              </w:rPr>
                              <w:t>Buzzin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D966" w:themeColor="accent4" w:themeTint="99"/>
                                <w:sz w:val="28"/>
                              </w:rPr>
                              <w:t xml:space="preserve">’ </w:t>
                            </w:r>
                            <w:r w:rsidR="00235C6C" w:rsidRPr="00235C6C">
                              <w:rPr>
                                <w:rFonts w:ascii="Comic Sans MS" w:hAnsi="Comic Sans MS"/>
                                <w:b/>
                                <w:color w:val="FFD966" w:themeColor="accent4" w:themeTint="99"/>
                                <w:sz w:val="28"/>
                              </w:rPr>
                              <w:t>Bird Boxes</w:t>
                            </w:r>
                            <w:r w:rsidR="007D4AA2">
                              <w:rPr>
                                <w:rFonts w:ascii="Comic Sans MS" w:hAnsi="Comic Sans MS"/>
                                <w:b/>
                                <w:color w:val="FFD966" w:themeColor="accent4" w:themeTint="99"/>
                                <w:sz w:val="28"/>
                              </w:rPr>
                              <w:t xml:space="preserve"> </w:t>
                            </w:r>
                            <w:r w:rsidR="007D4AA2" w:rsidRPr="007D4AA2">
                              <w:rPr>
                                <w:rFonts w:ascii="Comic Sans MS" w:hAnsi="Comic Sans MS"/>
                                <w:color w:val="FFD966" w:themeColor="accent4" w:themeTint="99"/>
                                <w:sz w:val="28"/>
                              </w:rPr>
                              <w:t>to attract birds into your garden</w:t>
                            </w:r>
                          </w:p>
                          <w:p w:rsidR="00235C6C" w:rsidRPr="00235C6C" w:rsidRDefault="00235C6C" w:rsidP="00235C6C">
                            <w:pPr>
                              <w:jc w:val="center"/>
                              <w:rPr>
                                <w:rFonts w:ascii="Comic Sans MS" w:hAnsi="Comic Sans MS"/>
                                <w:color w:val="FFD966" w:themeColor="accent4" w:themeTint="99"/>
                                <w:sz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D966" w:themeColor="accent4" w:themeTint="99"/>
                                <w:sz w:val="48"/>
                              </w:rPr>
                              <w:t>£10</w:t>
                            </w:r>
                          </w:p>
                          <w:p w:rsidR="00235C6C" w:rsidRDefault="00235C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C494" id="_x0000_s1033" type="#_x0000_t202" style="position:absolute;margin-left:177.3pt;margin-top:15.2pt;width:228.5pt;height:103.9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" filled="f" stroked="f">
                <v:textbox>
                  <w:txbxContent>
                    <w:p w:rsidR="00235C6C" w:rsidRPr="00235C6C" w:rsidRDefault="00D21967" w:rsidP="00235C6C">
                      <w:pPr>
                        <w:jc w:val="center"/>
                        <w:rPr>
                          <w:rFonts w:ascii="Comic Sans MS" w:hAnsi="Comic Sans MS"/>
                          <w:b/>
                          <w:color w:val="FFD966" w:themeColor="accent4" w:themeTint="99"/>
                          <w:sz w:val="2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FFD966" w:themeColor="accent4" w:themeTint="99"/>
                          <w:sz w:val="28"/>
                        </w:rPr>
                        <w:t>Buzzin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D966" w:themeColor="accent4" w:themeTint="99"/>
                          <w:sz w:val="28"/>
                        </w:rPr>
                        <w:t xml:space="preserve">’ </w:t>
                      </w:r>
                      <w:r w:rsidR="00235C6C" w:rsidRPr="00235C6C">
                        <w:rPr>
                          <w:rFonts w:ascii="Comic Sans MS" w:hAnsi="Comic Sans MS"/>
                          <w:b/>
                          <w:color w:val="FFD966" w:themeColor="accent4" w:themeTint="99"/>
                          <w:sz w:val="28"/>
                        </w:rPr>
                        <w:t>Bird Boxes</w:t>
                      </w:r>
                      <w:r w:rsidR="007D4AA2">
                        <w:rPr>
                          <w:rFonts w:ascii="Comic Sans MS" w:hAnsi="Comic Sans MS"/>
                          <w:b/>
                          <w:color w:val="FFD966" w:themeColor="accent4" w:themeTint="99"/>
                          <w:sz w:val="28"/>
                        </w:rPr>
                        <w:t xml:space="preserve"> </w:t>
                      </w:r>
                      <w:r w:rsidR="007D4AA2" w:rsidRPr="007D4AA2">
                        <w:rPr>
                          <w:rFonts w:ascii="Comic Sans MS" w:hAnsi="Comic Sans MS"/>
                          <w:color w:val="FFD966" w:themeColor="accent4" w:themeTint="99"/>
                          <w:sz w:val="28"/>
                        </w:rPr>
                        <w:t>to attract birds into your garden</w:t>
                      </w:r>
                    </w:p>
                    <w:p w:rsidR="00235C6C" w:rsidRPr="00235C6C" w:rsidRDefault="00235C6C" w:rsidP="00235C6C">
                      <w:pPr>
                        <w:jc w:val="center"/>
                        <w:rPr>
                          <w:rFonts w:ascii="Comic Sans MS" w:hAnsi="Comic Sans MS"/>
                          <w:color w:val="FFD966" w:themeColor="accent4" w:themeTint="99"/>
                          <w:sz w:val="48"/>
                        </w:rPr>
                      </w:pPr>
                      <w:r>
                        <w:rPr>
                          <w:rFonts w:ascii="Comic Sans MS" w:hAnsi="Comic Sans MS"/>
                          <w:color w:val="FFD966" w:themeColor="accent4" w:themeTint="99"/>
                          <w:sz w:val="48"/>
                        </w:rPr>
                        <w:t>£10</w:t>
                      </w:r>
                    </w:p>
                    <w:p w:rsidR="00235C6C" w:rsidRDefault="00235C6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F589A0" wp14:editId="0EADAAF3">
                <wp:simplePos x="0" y="0"/>
                <wp:positionH relativeFrom="column">
                  <wp:posOffset>2729754</wp:posOffset>
                </wp:positionH>
                <wp:positionV relativeFrom="paragraph">
                  <wp:posOffset>168362</wp:posOffset>
                </wp:positionV>
                <wp:extent cx="783203" cy="433347"/>
                <wp:effectExtent l="19050" t="19050" r="17145" b="4318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31695">
                          <a:off x="0" y="0"/>
                          <a:ext cx="783203" cy="433347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80E4B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5" o:spid="_x0000_s1026" type="#_x0000_t13" style="position:absolute;margin-left:214.95pt;margin-top:13.25pt;width:61.65pt;height:34.1pt;rotation:11612646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" adj="15624" fillcolor="black [3213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83EE5D" wp14:editId="5B5C4791">
                <wp:simplePos x="0" y="0"/>
                <wp:positionH relativeFrom="column">
                  <wp:posOffset>3630295</wp:posOffset>
                </wp:positionH>
                <wp:positionV relativeFrom="paragraph">
                  <wp:posOffset>33586</wp:posOffset>
                </wp:positionV>
                <wp:extent cx="3132455" cy="1391479"/>
                <wp:effectExtent l="0" t="0" r="10795" b="1841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455" cy="1391479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7ED64" id="Rounded Rectangle 6" o:spid="_x0000_s1026" style="position:absolute;margin-left:285.85pt;margin-top:2.65pt;width:246.65pt;height:109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" fillcolor="black [3213]" strokecolor="#1f4d78 [1604]" strokeweight="1pt">
                <v:stroke joinstyle="miter"/>
              </v:roundrect>
            </w:pict>
          </mc:Fallback>
        </mc:AlternateContent>
      </w:r>
    </w:p>
    <w:p w:rsidR="00D21967" w:rsidRPr="00D21967" w:rsidRDefault="00D21967" w:rsidP="00D2196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E326116" wp14:editId="6DC379E8">
                <wp:simplePos x="0" y="0"/>
                <wp:positionH relativeFrom="page">
                  <wp:posOffset>1790745</wp:posOffset>
                </wp:positionH>
                <wp:positionV relativeFrom="paragraph">
                  <wp:posOffset>31659</wp:posOffset>
                </wp:positionV>
                <wp:extent cx="1326515" cy="381635"/>
                <wp:effectExtent l="0" t="0" r="6985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FE7" w:rsidRPr="000A42DB" w:rsidRDefault="00A66FE7" w:rsidP="00A66FE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Eco friendly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26116" id="_x0000_s1034" type="#_x0000_t202" style="position:absolute;margin-left:141pt;margin-top:2.5pt;width:104.45pt;height:30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" stroked="f">
                <v:textbox>
                  <w:txbxContent>
                    <w:p w:rsidR="00A66FE7" w:rsidRPr="000A42DB" w:rsidRDefault="00A66FE7" w:rsidP="00A66FE7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Eco friendly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21967" w:rsidRPr="00D21967" w:rsidRDefault="00D21967" w:rsidP="00D21967"/>
    <w:p w:rsidR="00D21967" w:rsidRPr="00D21967" w:rsidRDefault="00950BD3" w:rsidP="00D219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06478D" wp14:editId="13F3B7C1">
                <wp:simplePos x="0" y="0"/>
                <wp:positionH relativeFrom="margin">
                  <wp:posOffset>2758440</wp:posOffset>
                </wp:positionH>
                <wp:positionV relativeFrom="paragraph">
                  <wp:posOffset>202896</wp:posOffset>
                </wp:positionV>
                <wp:extent cx="783203" cy="433347"/>
                <wp:effectExtent l="0" t="57150" r="36195" b="81280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99911">
                          <a:off x="0" y="0"/>
                          <a:ext cx="783203" cy="433347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49842" id="Right Arrow 18" o:spid="_x0000_s1026" type="#_x0000_t13" style="position:absolute;margin-left:217.2pt;margin-top:16pt;width:61.65pt;height:34.1pt;rotation:10376436fd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" adj="15624" fillcolor="black [3213]" strokecolor="#1f4d78 [1604]" strokeweight="1pt">
                <w10:wrap anchorx="margin"/>
              </v:shape>
            </w:pict>
          </mc:Fallback>
        </mc:AlternateContent>
      </w:r>
    </w:p>
    <w:p w:rsidR="00D21967" w:rsidRPr="00D21967" w:rsidRDefault="00950BD3" w:rsidP="00D2196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7DD1E30" wp14:editId="48DBDE52">
                <wp:simplePos x="0" y="0"/>
                <wp:positionH relativeFrom="page">
                  <wp:posOffset>1664335</wp:posOffset>
                </wp:positionH>
                <wp:positionV relativeFrom="paragraph">
                  <wp:posOffset>149225</wp:posOffset>
                </wp:positionV>
                <wp:extent cx="1558925" cy="381635"/>
                <wp:effectExtent l="0" t="0" r="3175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967" w:rsidRPr="000A42DB" w:rsidRDefault="00D21967" w:rsidP="00D21967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Long lasting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D1E30" id="_x0000_s1035" type="#_x0000_t202" style="position:absolute;margin-left:131.05pt;margin-top:11.75pt;width:122.75pt;height:30.0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" stroked="f">
                <v:textbox>
                  <w:txbxContent>
                    <w:p w:rsidR="00D21967" w:rsidRPr="000A42DB" w:rsidRDefault="00D21967" w:rsidP="00D21967">
                      <w:pPr>
                        <w:jc w:val="right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Long lasting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21967" w:rsidRPr="00D21967" w:rsidRDefault="00950BD3" w:rsidP="00D219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ECC32F" wp14:editId="5708C248">
                <wp:simplePos x="0" y="0"/>
                <wp:positionH relativeFrom="column">
                  <wp:posOffset>5528179</wp:posOffset>
                </wp:positionH>
                <wp:positionV relativeFrom="paragraph">
                  <wp:posOffset>163322</wp:posOffset>
                </wp:positionV>
                <wp:extent cx="558314" cy="433347"/>
                <wp:effectExtent l="0" t="0" r="37782" b="37783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8314" cy="433347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4BEA40" id="Right Arrow 20" o:spid="_x0000_s1026" type="#_x0000_t13" style="position:absolute;margin-left:435.3pt;margin-top:12.85pt;width:43.95pt;height:34.1pt;rotation:9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" adj="13217" fillcolor="black [3213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1226B1" wp14:editId="01630250">
                <wp:simplePos x="0" y="0"/>
                <wp:positionH relativeFrom="column">
                  <wp:posOffset>4013130</wp:posOffset>
                </wp:positionH>
                <wp:positionV relativeFrom="paragraph">
                  <wp:posOffset>160002</wp:posOffset>
                </wp:positionV>
                <wp:extent cx="558314" cy="433347"/>
                <wp:effectExtent l="0" t="0" r="37782" b="37783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8314" cy="433347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14CDC7" id="Right Arrow 19" o:spid="_x0000_s1026" type="#_x0000_t13" style="position:absolute;margin-left:316pt;margin-top:12.6pt;width:43.95pt;height:34.1pt;rotation:9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" adj="13217" fillcolor="black [3213]" strokecolor="#1f4d78 [1604]" strokeweight="1pt"/>
            </w:pict>
          </mc:Fallback>
        </mc:AlternateContent>
      </w:r>
    </w:p>
    <w:p w:rsidR="00D21967" w:rsidRPr="00D21967" w:rsidRDefault="00950BD3" w:rsidP="00D2196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177010D" wp14:editId="3D70122F">
                <wp:simplePos x="0" y="0"/>
                <wp:positionH relativeFrom="column">
                  <wp:posOffset>99921</wp:posOffset>
                </wp:positionH>
                <wp:positionV relativeFrom="paragraph">
                  <wp:posOffset>222105</wp:posOffset>
                </wp:positionV>
                <wp:extent cx="2901950" cy="131953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1319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BD3" w:rsidRDefault="00950BD3" w:rsidP="00950BD3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F563F5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Positivity Plaques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to bring happiness and Wellbeing to your home!</w:t>
                            </w:r>
                          </w:p>
                          <w:p w:rsidR="00950BD3" w:rsidRPr="00F563F5" w:rsidRDefault="00F563F5" w:rsidP="00F563F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F563F5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Large: </w:t>
                            </w:r>
                            <w:r w:rsidR="00950BD3" w:rsidRPr="00F563F5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£5</w:t>
                            </w:r>
                            <w:r w:rsidRPr="00F563F5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Small: £3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7010D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7.85pt;margin-top:17.5pt;width:228.5pt;height:103.9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" filled="f" stroked="f">
                <v:textbox>
                  <w:txbxContent>
                    <w:p w:rsidR="00950BD3" w:rsidRDefault="00950BD3" w:rsidP="00950BD3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F563F5">
                        <w:rPr>
                          <w:rFonts w:ascii="Comic Sans MS" w:hAnsi="Comic Sans MS"/>
                          <w:b/>
                          <w:sz w:val="28"/>
                        </w:rPr>
                        <w:t>Positivity Plaques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to bring happiness and Wellbeing to your home!</w:t>
                      </w:r>
                    </w:p>
                    <w:p w:rsidR="00950BD3" w:rsidRPr="00F563F5" w:rsidRDefault="00F563F5" w:rsidP="00F563F5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F563F5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Large: </w:t>
                      </w:r>
                      <w:r w:rsidR="00950BD3" w:rsidRPr="00F563F5">
                        <w:rPr>
                          <w:rFonts w:ascii="Comic Sans MS" w:hAnsi="Comic Sans MS"/>
                          <w:b/>
                          <w:sz w:val="28"/>
                        </w:rPr>
                        <w:t>£5</w:t>
                      </w:r>
                      <w:r w:rsidRPr="00F563F5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Small: £3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5D9219" wp14:editId="7ABA7D27">
                <wp:simplePos x="0" y="0"/>
                <wp:positionH relativeFrom="margin">
                  <wp:posOffset>13001</wp:posOffset>
                </wp:positionH>
                <wp:positionV relativeFrom="paragraph">
                  <wp:posOffset>193837</wp:posOffset>
                </wp:positionV>
                <wp:extent cx="3132455" cy="1391479"/>
                <wp:effectExtent l="0" t="0" r="10795" b="1841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455" cy="1391479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345BB" id="Rounded Rectangle 14" o:spid="_x0000_s1026" style="position:absolute;margin-left:1pt;margin-top:15.25pt;width:246.65pt;height:109.55pt;z-index:251715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" fillcolor="#ffd966 [1943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D21967" w:rsidRDefault="001769A8" w:rsidP="00D219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193E5CF" wp14:editId="61E402ED">
                <wp:simplePos x="0" y="0"/>
                <wp:positionH relativeFrom="column">
                  <wp:posOffset>2793037</wp:posOffset>
                </wp:positionH>
                <wp:positionV relativeFrom="paragraph">
                  <wp:posOffset>84831</wp:posOffset>
                </wp:positionV>
                <wp:extent cx="4245706" cy="2552519"/>
                <wp:effectExtent l="38100" t="19050" r="40640" b="38735"/>
                <wp:wrapNone/>
                <wp:docPr id="32" name="Explosion 2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5706" cy="2552519"/>
                        </a:xfrm>
                        <a:prstGeom prst="irregularSeal2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36655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32" o:spid="_x0000_s1026" type="#_x0000_t72" style="position:absolute;margin-left:219.9pt;margin-top:6.7pt;width:334.3pt;height:201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" fillcolor="#ffd966 [1943]" strokecolor="#1f4d78 [1604]" strokeweight="1pt"/>
            </w:pict>
          </mc:Fallback>
        </mc:AlternateContent>
      </w:r>
      <w:r w:rsidR="00950B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29915B9" wp14:editId="75E33F48">
                <wp:simplePos x="0" y="0"/>
                <wp:positionH relativeFrom="page">
                  <wp:posOffset>4024284</wp:posOffset>
                </wp:positionH>
                <wp:positionV relativeFrom="paragraph">
                  <wp:posOffset>164362</wp:posOffset>
                </wp:positionV>
                <wp:extent cx="1558925" cy="67119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671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767" w:rsidRPr="000A42DB" w:rsidRDefault="00144767" w:rsidP="0014476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High Quality Wood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915B9" id="_x0000_s1037" type="#_x0000_t202" style="position:absolute;margin-left:316.85pt;margin-top:12.95pt;width:122.75pt;height:52.8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" filled="f" stroked="f">
                <v:textbox>
                  <w:txbxContent>
                    <w:p w:rsidR="00144767" w:rsidRPr="000A42DB" w:rsidRDefault="00144767" w:rsidP="00144767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High Quality Wood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50B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9FFAEB5" wp14:editId="50DE31D7">
                <wp:simplePos x="0" y="0"/>
                <wp:positionH relativeFrom="page">
                  <wp:posOffset>5614670</wp:posOffset>
                </wp:positionH>
                <wp:positionV relativeFrom="paragraph">
                  <wp:posOffset>152400</wp:posOffset>
                </wp:positionV>
                <wp:extent cx="1558925" cy="381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381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FE7" w:rsidRPr="000A42DB" w:rsidRDefault="00A66FE7" w:rsidP="00A66FE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Bright colours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AEB5" id="_x0000_s1038" type="#_x0000_t202" style="position:absolute;margin-left:442.1pt;margin-top:12pt;width:122.75pt;height:30.0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" filled="f" stroked="f">
                <v:textbox>
                  <w:txbxContent>
                    <w:p w:rsidR="00A66FE7" w:rsidRPr="000A42DB" w:rsidRDefault="00A66FE7" w:rsidP="00A66FE7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Bright colours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D7C31" w:rsidRPr="00D21967" w:rsidRDefault="00950BD3" w:rsidP="00D21967">
      <w:pPr>
        <w:tabs>
          <w:tab w:val="left" w:pos="4412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504825</wp:posOffset>
                </wp:positionV>
                <wp:extent cx="3622675" cy="147764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675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BD3" w:rsidRPr="00F563F5" w:rsidRDefault="00950BD3" w:rsidP="00950BD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F563F5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SPECIAL OFFER</w:t>
                            </w:r>
                          </w:p>
                          <w:p w:rsidR="001769A8" w:rsidRPr="00F563F5" w:rsidRDefault="001769A8" w:rsidP="00F563F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563F5">
                              <w:rPr>
                                <w:rFonts w:ascii="Comic Sans MS" w:hAnsi="Comic Sans MS"/>
                                <w:b/>
                              </w:rPr>
                              <w:t>1 plant pot</w:t>
                            </w:r>
                          </w:p>
                          <w:p w:rsidR="001769A8" w:rsidRPr="00F563F5" w:rsidRDefault="001769A8" w:rsidP="00F563F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563F5">
                              <w:rPr>
                                <w:rFonts w:ascii="Comic Sans MS" w:hAnsi="Comic Sans MS"/>
                                <w:b/>
                              </w:rPr>
                              <w:t>1 Bird box</w:t>
                            </w:r>
                          </w:p>
                          <w:p w:rsidR="00F563F5" w:rsidRPr="00F563F5" w:rsidRDefault="001769A8" w:rsidP="00F563F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563F5">
                              <w:rPr>
                                <w:rFonts w:ascii="Comic Sans MS" w:hAnsi="Comic Sans MS"/>
                                <w:b/>
                              </w:rPr>
                              <w:t xml:space="preserve">1 </w:t>
                            </w:r>
                            <w:r w:rsidR="00F563F5" w:rsidRPr="00F563F5">
                              <w:rPr>
                                <w:rFonts w:ascii="Comic Sans MS" w:hAnsi="Comic Sans MS"/>
                                <w:b/>
                              </w:rPr>
                              <w:t>Large and 1 small</w:t>
                            </w:r>
                          </w:p>
                          <w:p w:rsidR="001769A8" w:rsidRPr="00F563F5" w:rsidRDefault="001769A8" w:rsidP="00F563F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563F5">
                              <w:rPr>
                                <w:rFonts w:ascii="Comic Sans MS" w:hAnsi="Comic Sans MS"/>
                                <w:b/>
                              </w:rPr>
                              <w:t xml:space="preserve">positivity plaque </w:t>
                            </w:r>
                          </w:p>
                          <w:p w:rsidR="001769A8" w:rsidRPr="001769A8" w:rsidRDefault="00F563F5" w:rsidP="00950B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63F5">
                              <w:rPr>
                                <w:rFonts w:ascii="Comic Sans MS" w:hAnsi="Comic Sans MS"/>
                                <w:b/>
                              </w:rPr>
                              <w:t>= £22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24.65pt;margin-top:39.75pt;width:285.25pt;height:116.3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" filled="f" stroked="f">
                <v:textbox>
                  <w:txbxContent>
                    <w:p w:rsidR="00950BD3" w:rsidRPr="00F563F5" w:rsidRDefault="00950BD3" w:rsidP="00950BD3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F563F5">
                        <w:rPr>
                          <w:rFonts w:ascii="Comic Sans MS" w:hAnsi="Comic Sans MS"/>
                          <w:b/>
                          <w:u w:val="single"/>
                        </w:rPr>
                        <w:t>SPECIAL OFFER</w:t>
                      </w:r>
                    </w:p>
                    <w:p w:rsidR="001769A8" w:rsidRPr="00F563F5" w:rsidRDefault="001769A8" w:rsidP="00F563F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F563F5">
                        <w:rPr>
                          <w:rFonts w:ascii="Comic Sans MS" w:hAnsi="Comic Sans MS"/>
                          <w:b/>
                        </w:rPr>
                        <w:t>1 plant pot</w:t>
                      </w:r>
                    </w:p>
                    <w:p w:rsidR="001769A8" w:rsidRPr="00F563F5" w:rsidRDefault="001769A8" w:rsidP="00F563F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F563F5">
                        <w:rPr>
                          <w:rFonts w:ascii="Comic Sans MS" w:hAnsi="Comic Sans MS"/>
                          <w:b/>
                        </w:rPr>
                        <w:t>1 Bird box</w:t>
                      </w:r>
                    </w:p>
                    <w:p w:rsidR="00F563F5" w:rsidRPr="00F563F5" w:rsidRDefault="001769A8" w:rsidP="00F563F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F563F5">
                        <w:rPr>
                          <w:rFonts w:ascii="Comic Sans MS" w:hAnsi="Comic Sans MS"/>
                          <w:b/>
                        </w:rPr>
                        <w:t xml:space="preserve">1 </w:t>
                      </w:r>
                      <w:r w:rsidR="00F563F5" w:rsidRPr="00F563F5">
                        <w:rPr>
                          <w:rFonts w:ascii="Comic Sans MS" w:hAnsi="Comic Sans MS"/>
                          <w:b/>
                        </w:rPr>
                        <w:t>Large and 1 small</w:t>
                      </w:r>
                    </w:p>
                    <w:p w:rsidR="001769A8" w:rsidRPr="00F563F5" w:rsidRDefault="001769A8" w:rsidP="00F563F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F563F5">
                        <w:rPr>
                          <w:rFonts w:ascii="Comic Sans MS" w:hAnsi="Comic Sans MS"/>
                          <w:b/>
                        </w:rPr>
                        <w:t xml:space="preserve">positivity plaque </w:t>
                      </w:r>
                    </w:p>
                    <w:p w:rsidR="001769A8" w:rsidRPr="001769A8" w:rsidRDefault="00F563F5" w:rsidP="00950BD3">
                      <w:pPr>
                        <w:jc w:val="center"/>
                        <w:rPr>
                          <w:b/>
                        </w:rPr>
                      </w:pPr>
                      <w:r w:rsidRPr="00F563F5">
                        <w:rPr>
                          <w:rFonts w:ascii="Comic Sans MS" w:hAnsi="Comic Sans MS"/>
                          <w:b/>
                        </w:rPr>
                        <w:t>= £22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B6E5B84" wp14:editId="43B9A7A7">
                <wp:simplePos x="0" y="0"/>
                <wp:positionH relativeFrom="column">
                  <wp:posOffset>74930</wp:posOffset>
                </wp:positionH>
                <wp:positionV relativeFrom="paragraph">
                  <wp:posOffset>2164715</wp:posOffset>
                </wp:positionV>
                <wp:extent cx="6664960" cy="1404620"/>
                <wp:effectExtent l="0" t="0" r="21590" b="203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4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BD3" w:rsidRPr="00950BD3" w:rsidRDefault="00950BD3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950BD3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Gillygooley Primary School and St. Ronan’s Primary School, Recarson present their joint business venture though their Shared Education Link.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6E5B84" id="_x0000_s1040" type="#_x0000_t202" style="position:absolute;margin-left:5.9pt;margin-top:170.45pt;width:524.8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">
                <v:textbox style="mso-fit-shape-to-text:t">
                  <w:txbxContent>
                    <w:p w:rsidR="00950BD3" w:rsidRPr="00950BD3" w:rsidRDefault="00950BD3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950BD3">
                        <w:rPr>
                          <w:rFonts w:ascii="Comic Sans MS" w:hAnsi="Comic Sans MS"/>
                          <w:b/>
                          <w:sz w:val="28"/>
                        </w:rPr>
                        <w:t>Gillygooley Primary School and St. Ronan’s Primary School, Recarson present their joint business venture though their Shared Education Link.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1967">
        <w:tab/>
      </w:r>
      <w:bookmarkStart w:id="0" w:name="_GoBack"/>
      <w:bookmarkEnd w:id="0"/>
    </w:p>
    <w:sectPr w:rsidR="001D7C31" w:rsidRPr="00D21967" w:rsidSect="000639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1B"/>
    <w:rsid w:val="000639C5"/>
    <w:rsid w:val="000A42DB"/>
    <w:rsid w:val="00144767"/>
    <w:rsid w:val="001769A8"/>
    <w:rsid w:val="001D7C31"/>
    <w:rsid w:val="00235C6C"/>
    <w:rsid w:val="00273A1B"/>
    <w:rsid w:val="005366B4"/>
    <w:rsid w:val="007D4AA2"/>
    <w:rsid w:val="00950BD3"/>
    <w:rsid w:val="00A66FE7"/>
    <w:rsid w:val="00AB51A1"/>
    <w:rsid w:val="00D21967"/>
    <w:rsid w:val="00F5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FA8A"/>
  <w15:chartTrackingRefBased/>
  <w15:docId w15:val="{A86E349A-6EDE-4015-BCC8-C5564B94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B9171-4B57-4EEB-9739-82A8281E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1B21DABF</Template>
  <TotalTime>139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Baird</dc:creator>
  <cp:keywords/>
  <dc:description/>
  <cp:lastModifiedBy>J Baird</cp:lastModifiedBy>
  <cp:revision>4</cp:revision>
  <cp:lastPrinted>2022-05-16T10:06:00Z</cp:lastPrinted>
  <dcterms:created xsi:type="dcterms:W3CDTF">2022-04-25T09:55:00Z</dcterms:created>
  <dcterms:modified xsi:type="dcterms:W3CDTF">2022-05-16T10:13:00Z</dcterms:modified>
</cp:coreProperties>
</file>